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6D28E" w14:textId="77777777" w:rsidR="000643D1" w:rsidRDefault="001A2611" w:rsidP="001A2611">
      <w:pPr>
        <w:pStyle w:val="Wahl-Text"/>
        <w:tabs>
          <w:tab w:val="left" w:pos="8460"/>
        </w:tabs>
        <w:rPr>
          <w:rFonts w:ascii="Calibri" w:hAnsi="Calibri"/>
        </w:rPr>
      </w:pPr>
      <w:r w:rsidRPr="001A2611">
        <w:rPr>
          <w:rFonts w:ascii="Calibri" w:hAnsi="Calibri"/>
        </w:rPr>
        <w:t>Die Entscheidung über das Wahlrecht und die Wählbarkeit trifft der Wahlausschuss</w:t>
      </w:r>
      <w:r>
        <w:rPr>
          <w:rFonts w:ascii="Calibri" w:hAnsi="Calibri"/>
        </w:rPr>
        <w:t>!</w:t>
      </w:r>
      <w:r w:rsidRPr="001A2611"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Blatt ______</w:t>
      </w:r>
    </w:p>
    <w:p w14:paraId="60E893A9" w14:textId="77777777" w:rsidR="001A2611" w:rsidRPr="001A2611" w:rsidRDefault="001A2611" w:rsidP="001A2611">
      <w:pPr>
        <w:pStyle w:val="Wahl-Text"/>
        <w:tabs>
          <w:tab w:val="left" w:pos="8460"/>
        </w:tabs>
        <w:rPr>
          <w:rFonts w:ascii="Calibri" w:hAnsi="Calibri"/>
        </w:rPr>
      </w:pPr>
    </w:p>
    <w:tbl>
      <w:tblPr>
        <w:tblStyle w:val="Tabellenraster"/>
        <w:tblW w:w="0" w:type="auto"/>
        <w:tblInd w:w="288" w:type="dxa"/>
        <w:tblLook w:val="01E0" w:firstRow="1" w:lastRow="1" w:firstColumn="1" w:lastColumn="1" w:noHBand="0" w:noVBand="0"/>
      </w:tblPr>
      <w:tblGrid>
        <w:gridCol w:w="781"/>
        <w:gridCol w:w="779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D854A3" w:rsidRPr="004D596A" w14:paraId="551DB14C" w14:textId="77777777" w:rsidTr="00D854A3">
        <w:trPr>
          <w:cantSplit/>
          <w:trHeight w:val="1310"/>
        </w:trPr>
        <w:tc>
          <w:tcPr>
            <w:tcW w:w="780" w:type="dxa"/>
            <w:vMerge w:val="restart"/>
            <w:textDirection w:val="btLr"/>
          </w:tcPr>
          <w:p w14:paraId="5575A0D2" w14:textId="77777777" w:rsidR="00D854A3" w:rsidRPr="00D854A3" w:rsidRDefault="00D854A3" w:rsidP="001A2611">
            <w:pPr>
              <w:pStyle w:val="Wahl-Text"/>
              <w:spacing w:before="0" w:line="240" w:lineRule="auto"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 w:rsidRPr="00D854A3">
              <w:rPr>
                <w:rFonts w:ascii="Calibri" w:hAnsi="Calibri"/>
                <w:b/>
                <w:sz w:val="24"/>
                <w:szCs w:val="24"/>
              </w:rPr>
              <w:t>Wahlausschlussgründe</w:t>
            </w:r>
            <w:r w:rsidRPr="00D854A3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D854A3">
              <w:rPr>
                <w:rFonts w:ascii="Calibri" w:hAnsi="Calibri"/>
                <w:sz w:val="16"/>
                <w:szCs w:val="16"/>
              </w:rPr>
              <w:t>(Bearbeitung durch den Wahlausschuss)</w:t>
            </w:r>
          </w:p>
        </w:tc>
        <w:tc>
          <w:tcPr>
            <w:tcW w:w="780" w:type="dxa"/>
            <w:textDirection w:val="btLr"/>
            <w:vAlign w:val="center"/>
          </w:tcPr>
          <w:p w14:paraId="1CA77DBF" w14:textId="77777777" w:rsidR="00D854A3" w:rsidRPr="001A2611" w:rsidRDefault="00D854A3" w:rsidP="001A2611">
            <w:pPr>
              <w:pStyle w:val="Wahl-Text"/>
              <w:spacing w:before="0" w:line="160" w:lineRule="exact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1A2611">
              <w:rPr>
                <w:rFonts w:ascii="Calibri" w:hAnsi="Calibri"/>
                <w:spacing w:val="-10"/>
                <w:sz w:val="18"/>
                <w:szCs w:val="18"/>
              </w:rPr>
              <w:t>Wahlrecht</w:t>
            </w:r>
            <w:r w:rsidRPr="001A2611">
              <w:rPr>
                <w:rFonts w:ascii="Calibri" w:hAnsi="Calibri"/>
                <w:spacing w:val="-10"/>
                <w:sz w:val="18"/>
                <w:szCs w:val="18"/>
              </w:rPr>
              <w:br/>
              <w:t>aktiv  / passiv</w:t>
            </w:r>
          </w:p>
        </w:tc>
        <w:tc>
          <w:tcPr>
            <w:tcW w:w="780" w:type="dxa"/>
            <w:textDirection w:val="btLr"/>
          </w:tcPr>
          <w:p w14:paraId="608FB99D" w14:textId="77777777" w:rsidR="00D854A3" w:rsidRPr="004D596A" w:rsidRDefault="00D854A3" w:rsidP="001A2611">
            <w:pPr>
              <w:pStyle w:val="Wahl-Text"/>
              <w:spacing w:before="0" w:line="240" w:lineRule="auto"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/</w:t>
            </w:r>
          </w:p>
        </w:tc>
        <w:tc>
          <w:tcPr>
            <w:tcW w:w="780" w:type="dxa"/>
            <w:textDirection w:val="btLr"/>
          </w:tcPr>
          <w:p w14:paraId="04D0A2D7" w14:textId="77777777" w:rsidR="00D854A3" w:rsidRPr="004D596A" w:rsidRDefault="00D854A3" w:rsidP="001A2611">
            <w:pPr>
              <w:pStyle w:val="Wahl-Text"/>
              <w:spacing w:before="0" w:line="240" w:lineRule="auto"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/</w:t>
            </w:r>
          </w:p>
        </w:tc>
        <w:tc>
          <w:tcPr>
            <w:tcW w:w="780" w:type="dxa"/>
            <w:textDirection w:val="btLr"/>
          </w:tcPr>
          <w:p w14:paraId="5303CDAC" w14:textId="77777777" w:rsidR="00D854A3" w:rsidRPr="004D596A" w:rsidRDefault="00D854A3" w:rsidP="001A2611">
            <w:pPr>
              <w:pStyle w:val="Wahl-Text"/>
              <w:spacing w:before="0" w:line="240" w:lineRule="auto"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/</w:t>
            </w:r>
          </w:p>
        </w:tc>
        <w:tc>
          <w:tcPr>
            <w:tcW w:w="780" w:type="dxa"/>
            <w:textDirection w:val="btLr"/>
          </w:tcPr>
          <w:p w14:paraId="53F628D5" w14:textId="77777777" w:rsidR="00D854A3" w:rsidRPr="004D596A" w:rsidRDefault="00D854A3" w:rsidP="001A2611">
            <w:pPr>
              <w:pStyle w:val="Wahl-Text"/>
              <w:spacing w:before="0" w:line="240" w:lineRule="auto"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/</w:t>
            </w:r>
          </w:p>
        </w:tc>
        <w:tc>
          <w:tcPr>
            <w:tcW w:w="780" w:type="dxa"/>
            <w:textDirection w:val="btLr"/>
          </w:tcPr>
          <w:p w14:paraId="25895C0E" w14:textId="77777777" w:rsidR="00D854A3" w:rsidRPr="004D596A" w:rsidRDefault="00D854A3" w:rsidP="001A2611">
            <w:pPr>
              <w:pStyle w:val="Wahl-Text"/>
              <w:spacing w:before="0" w:line="240" w:lineRule="auto"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/</w:t>
            </w:r>
          </w:p>
        </w:tc>
        <w:tc>
          <w:tcPr>
            <w:tcW w:w="780" w:type="dxa"/>
            <w:textDirection w:val="btLr"/>
          </w:tcPr>
          <w:p w14:paraId="219D5569" w14:textId="77777777" w:rsidR="00D854A3" w:rsidRPr="004D596A" w:rsidRDefault="00D854A3" w:rsidP="001A2611">
            <w:pPr>
              <w:pStyle w:val="Wahl-Text"/>
              <w:spacing w:before="0" w:line="240" w:lineRule="auto"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/</w:t>
            </w:r>
          </w:p>
        </w:tc>
        <w:tc>
          <w:tcPr>
            <w:tcW w:w="780" w:type="dxa"/>
            <w:textDirection w:val="btLr"/>
          </w:tcPr>
          <w:p w14:paraId="2BE26C32" w14:textId="77777777" w:rsidR="00D854A3" w:rsidRPr="004D596A" w:rsidRDefault="00D854A3" w:rsidP="001A2611">
            <w:pPr>
              <w:pStyle w:val="Wahl-Text"/>
              <w:spacing w:before="0" w:line="240" w:lineRule="auto"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/</w:t>
            </w:r>
          </w:p>
        </w:tc>
        <w:tc>
          <w:tcPr>
            <w:tcW w:w="780" w:type="dxa"/>
            <w:textDirection w:val="btLr"/>
          </w:tcPr>
          <w:p w14:paraId="285D85D8" w14:textId="77777777" w:rsidR="00D854A3" w:rsidRPr="004D596A" w:rsidRDefault="00D854A3" w:rsidP="001A2611">
            <w:pPr>
              <w:pStyle w:val="Wahl-Text"/>
              <w:spacing w:before="0" w:line="240" w:lineRule="auto"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/</w:t>
            </w:r>
          </w:p>
        </w:tc>
        <w:tc>
          <w:tcPr>
            <w:tcW w:w="780" w:type="dxa"/>
            <w:textDirection w:val="btLr"/>
          </w:tcPr>
          <w:p w14:paraId="26E4747B" w14:textId="77777777" w:rsidR="00D854A3" w:rsidRPr="004D596A" w:rsidRDefault="00D854A3" w:rsidP="001A2611">
            <w:pPr>
              <w:pStyle w:val="Wahl-Text"/>
              <w:spacing w:before="0" w:line="240" w:lineRule="auto"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/</w:t>
            </w:r>
          </w:p>
        </w:tc>
        <w:tc>
          <w:tcPr>
            <w:tcW w:w="780" w:type="dxa"/>
            <w:textDirection w:val="btLr"/>
          </w:tcPr>
          <w:p w14:paraId="25555153" w14:textId="77777777" w:rsidR="00D854A3" w:rsidRPr="004D596A" w:rsidRDefault="00D854A3" w:rsidP="001A2611">
            <w:pPr>
              <w:pStyle w:val="Wahl-Text"/>
              <w:spacing w:before="0" w:line="240" w:lineRule="auto"/>
              <w:ind w:left="113" w:right="113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/</w:t>
            </w:r>
          </w:p>
        </w:tc>
      </w:tr>
      <w:tr w:rsidR="00D854A3" w:rsidRPr="004D596A" w14:paraId="2A52E0C8" w14:textId="77777777" w:rsidTr="00D854A3">
        <w:trPr>
          <w:cantSplit/>
          <w:trHeight w:val="1310"/>
        </w:trPr>
        <w:tc>
          <w:tcPr>
            <w:tcW w:w="780" w:type="dxa"/>
            <w:vMerge/>
            <w:textDirection w:val="btLr"/>
          </w:tcPr>
          <w:p w14:paraId="6F2789C6" w14:textId="77777777" w:rsidR="00D854A3" w:rsidRPr="004D596A" w:rsidRDefault="00D854A3" w:rsidP="00D854A3">
            <w:pPr>
              <w:pStyle w:val="Wahl-Text"/>
              <w:spacing w:before="0" w:line="240" w:lineRule="auto"/>
              <w:ind w:left="113" w:right="113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  <w:textDirection w:val="btLr"/>
            <w:vAlign w:val="center"/>
          </w:tcPr>
          <w:p w14:paraId="5ADD509D" w14:textId="77777777" w:rsidR="00D854A3" w:rsidRPr="001A2611" w:rsidRDefault="00D854A3" w:rsidP="001A2611">
            <w:pPr>
              <w:pStyle w:val="Wahl-Text"/>
              <w:spacing w:before="0" w:line="160" w:lineRule="exact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1A2611">
              <w:rPr>
                <w:rFonts w:ascii="Calibri" w:hAnsi="Calibri"/>
                <w:sz w:val="18"/>
                <w:szCs w:val="18"/>
              </w:rPr>
              <w:t>Mitarbeiter</w:t>
            </w:r>
            <w:r w:rsidRPr="001A2611">
              <w:rPr>
                <w:rFonts w:ascii="Calibri" w:hAnsi="Calibri"/>
                <w:sz w:val="18"/>
                <w:szCs w:val="18"/>
              </w:rPr>
              <w:softHyphen/>
              <w:t xml:space="preserve">eigenschaft </w:t>
            </w:r>
            <w:r w:rsidRPr="001A2611">
              <w:rPr>
                <w:rFonts w:ascii="Calibri" w:hAnsi="Calibri"/>
                <w:sz w:val="18"/>
                <w:szCs w:val="18"/>
              </w:rPr>
              <w:br/>
              <w:t>§ 3 MAVO</w:t>
            </w:r>
          </w:p>
        </w:tc>
        <w:tc>
          <w:tcPr>
            <w:tcW w:w="780" w:type="dxa"/>
          </w:tcPr>
          <w:p w14:paraId="776A6F39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4939D5E4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4ACF7327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13818B84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6BD21374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7541346F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61858AB9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5B27B38C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1D1FE19F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6B1F497B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D854A3" w:rsidRPr="004D596A" w14:paraId="7E4609F6" w14:textId="77777777" w:rsidTr="00D854A3">
        <w:trPr>
          <w:cantSplit/>
          <w:trHeight w:val="1310"/>
        </w:trPr>
        <w:tc>
          <w:tcPr>
            <w:tcW w:w="780" w:type="dxa"/>
            <w:vMerge w:val="restart"/>
            <w:textDirection w:val="btLr"/>
          </w:tcPr>
          <w:p w14:paraId="48861E1D" w14:textId="77777777" w:rsidR="00D854A3" w:rsidRPr="00D854A3" w:rsidRDefault="00D854A3" w:rsidP="00D854A3">
            <w:pPr>
              <w:pStyle w:val="Wahl-Text"/>
              <w:ind w:left="113" w:right="113"/>
              <w:rPr>
                <w:rFonts w:ascii="Calibri" w:hAnsi="Calibri"/>
                <w:b/>
                <w:sz w:val="24"/>
                <w:szCs w:val="24"/>
              </w:rPr>
            </w:pPr>
            <w:r w:rsidRPr="00D854A3">
              <w:rPr>
                <w:rFonts w:ascii="Calibri" w:hAnsi="Calibri"/>
                <w:b/>
                <w:sz w:val="24"/>
                <w:szCs w:val="24"/>
              </w:rPr>
              <w:t>Mitarbeiterinnen und Mitarbeiter</w:t>
            </w:r>
            <w:r w:rsidR="004C523A">
              <w:rPr>
                <w:rFonts w:ascii="Calibri" w:hAnsi="Calibri"/>
                <w:b/>
                <w:sz w:val="24"/>
                <w:szCs w:val="24"/>
              </w:rPr>
              <w:t xml:space="preserve"> sowie Leiharbeiter*innen</w:t>
            </w:r>
          </w:p>
        </w:tc>
        <w:tc>
          <w:tcPr>
            <w:tcW w:w="780" w:type="dxa"/>
            <w:textDirection w:val="btLr"/>
            <w:vAlign w:val="center"/>
          </w:tcPr>
          <w:p w14:paraId="5C3E26FC" w14:textId="77777777" w:rsidR="00D854A3" w:rsidRPr="00D854A3" w:rsidRDefault="00D854A3" w:rsidP="001A2611">
            <w:pPr>
              <w:pStyle w:val="Wahl-Text"/>
              <w:spacing w:before="0" w:line="160" w:lineRule="exact"/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52871">
              <w:rPr>
                <w:rFonts w:ascii="Calibri" w:hAnsi="Calibri"/>
                <w:sz w:val="18"/>
                <w:szCs w:val="18"/>
              </w:rPr>
              <w:t>abgeordnet</w:t>
            </w:r>
            <w:r w:rsidRPr="00E52871">
              <w:rPr>
                <w:rFonts w:ascii="Calibri" w:hAnsi="Calibri"/>
                <w:sz w:val="18"/>
                <w:szCs w:val="18"/>
              </w:rPr>
              <w:br/>
              <w:t>von - bis</w:t>
            </w:r>
          </w:p>
        </w:tc>
        <w:tc>
          <w:tcPr>
            <w:tcW w:w="780" w:type="dxa"/>
          </w:tcPr>
          <w:p w14:paraId="576A7354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29D738EE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40AFCD04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3358E207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73E3FCA2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0C5FC7BE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517E8549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7DCC235F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1B75FC42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185B367D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D854A3" w:rsidRPr="004D596A" w14:paraId="0A14D53E" w14:textId="77777777" w:rsidTr="00D854A3">
        <w:trPr>
          <w:cantSplit/>
          <w:trHeight w:val="1310"/>
        </w:trPr>
        <w:tc>
          <w:tcPr>
            <w:tcW w:w="780" w:type="dxa"/>
            <w:vMerge/>
            <w:textDirection w:val="btLr"/>
          </w:tcPr>
          <w:p w14:paraId="5FF9172E" w14:textId="77777777" w:rsidR="00D854A3" w:rsidRPr="004D596A" w:rsidRDefault="00D854A3" w:rsidP="00D854A3">
            <w:pPr>
              <w:pStyle w:val="Wahl-Text"/>
              <w:ind w:left="113" w:right="113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  <w:textDirection w:val="btLr"/>
            <w:vAlign w:val="center"/>
          </w:tcPr>
          <w:p w14:paraId="71FB2071" w14:textId="77777777" w:rsidR="00D854A3" w:rsidRPr="001A2611" w:rsidRDefault="00D854A3" w:rsidP="001A2611">
            <w:pPr>
              <w:pStyle w:val="Wahl-Text"/>
              <w:spacing w:before="0" w:line="160" w:lineRule="exact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1A2611">
              <w:rPr>
                <w:rFonts w:ascii="Calibri" w:hAnsi="Calibri"/>
                <w:sz w:val="18"/>
                <w:szCs w:val="18"/>
              </w:rPr>
              <w:t>beurlaubt</w:t>
            </w:r>
            <w:r w:rsidRPr="001A2611">
              <w:rPr>
                <w:rFonts w:ascii="Calibri" w:hAnsi="Calibri"/>
                <w:sz w:val="18"/>
                <w:szCs w:val="18"/>
              </w:rPr>
              <w:br/>
              <w:t>von - bis</w:t>
            </w:r>
          </w:p>
        </w:tc>
        <w:tc>
          <w:tcPr>
            <w:tcW w:w="780" w:type="dxa"/>
          </w:tcPr>
          <w:p w14:paraId="4A187BFF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2859C3AC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16B475C1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24161F8B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7FC4D456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3D12D3F7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165A73CA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2718C3AF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7C17C5FF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3713B508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D854A3" w:rsidRPr="004D596A" w14:paraId="49D455EE" w14:textId="77777777" w:rsidTr="00D854A3">
        <w:trPr>
          <w:cantSplit/>
          <w:trHeight w:val="1310"/>
        </w:trPr>
        <w:tc>
          <w:tcPr>
            <w:tcW w:w="780" w:type="dxa"/>
            <w:vMerge/>
            <w:textDirection w:val="btLr"/>
          </w:tcPr>
          <w:p w14:paraId="5C455D20" w14:textId="77777777" w:rsidR="00D854A3" w:rsidRPr="004D596A" w:rsidRDefault="00D854A3" w:rsidP="00D854A3">
            <w:pPr>
              <w:pStyle w:val="Wahl-Text"/>
              <w:ind w:left="113" w:right="113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  <w:textDirection w:val="btLr"/>
            <w:vAlign w:val="center"/>
          </w:tcPr>
          <w:p w14:paraId="6C1277E7" w14:textId="77777777" w:rsidR="00D854A3" w:rsidRPr="001A2611" w:rsidRDefault="00D854A3" w:rsidP="001A2611">
            <w:pPr>
              <w:pStyle w:val="Wahl-Text"/>
              <w:spacing w:before="0" w:line="160" w:lineRule="exact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1A2611">
              <w:rPr>
                <w:rFonts w:ascii="Calibri" w:hAnsi="Calibri"/>
                <w:sz w:val="18"/>
                <w:szCs w:val="18"/>
              </w:rPr>
              <w:t xml:space="preserve">beschäftigt seit </w:t>
            </w:r>
            <w:r w:rsidRPr="001A2611">
              <w:rPr>
                <w:rFonts w:ascii="Calibri" w:hAnsi="Calibri"/>
                <w:sz w:val="18"/>
                <w:szCs w:val="18"/>
              </w:rPr>
              <w:br/>
              <w:t>(ggf. bis wann)</w:t>
            </w:r>
          </w:p>
        </w:tc>
        <w:tc>
          <w:tcPr>
            <w:tcW w:w="780" w:type="dxa"/>
          </w:tcPr>
          <w:p w14:paraId="1B8ECC9C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504C4188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187AD57A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3B5C5F58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61C28B62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7F6A1553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23C1127B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40EEBFF1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2246506D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7E883132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D854A3" w:rsidRPr="004D596A" w14:paraId="68D839DA" w14:textId="77777777" w:rsidTr="00D854A3">
        <w:trPr>
          <w:cantSplit/>
          <w:trHeight w:val="1310"/>
        </w:trPr>
        <w:tc>
          <w:tcPr>
            <w:tcW w:w="780" w:type="dxa"/>
            <w:vMerge/>
            <w:textDirection w:val="btLr"/>
          </w:tcPr>
          <w:p w14:paraId="71F17495" w14:textId="77777777" w:rsidR="00D854A3" w:rsidRPr="004D596A" w:rsidRDefault="00D854A3" w:rsidP="00D854A3">
            <w:pPr>
              <w:pStyle w:val="Wahl-Text"/>
              <w:ind w:left="113" w:right="113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  <w:textDirection w:val="btLr"/>
            <w:vAlign w:val="center"/>
          </w:tcPr>
          <w:p w14:paraId="57127243" w14:textId="177B1A8F" w:rsidR="00D854A3" w:rsidRPr="001A2611" w:rsidRDefault="00D854A3" w:rsidP="00596D4A">
            <w:pPr>
              <w:pStyle w:val="Wahl-Text"/>
              <w:spacing w:before="0" w:line="160" w:lineRule="exact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1A2611">
              <w:rPr>
                <w:rFonts w:ascii="Calibri" w:hAnsi="Calibri"/>
                <w:sz w:val="18"/>
                <w:szCs w:val="18"/>
              </w:rPr>
              <w:t xml:space="preserve">Geburtsdatum </w:t>
            </w:r>
            <w:r w:rsidRPr="001A2611">
              <w:rPr>
                <w:rFonts w:ascii="Calibri" w:hAnsi="Calibri"/>
                <w:sz w:val="18"/>
                <w:szCs w:val="18"/>
              </w:rPr>
              <w:br/>
              <w:t xml:space="preserve">(vor/nach </w:t>
            </w:r>
            <w:r w:rsidR="00B72EBB">
              <w:rPr>
                <w:rFonts w:ascii="Calibri" w:hAnsi="Calibri"/>
                <w:sz w:val="18"/>
                <w:szCs w:val="18"/>
              </w:rPr>
              <w:t>06</w:t>
            </w:r>
            <w:r w:rsidRPr="001A2611">
              <w:rPr>
                <w:rFonts w:ascii="Calibri" w:hAnsi="Calibri"/>
                <w:sz w:val="18"/>
                <w:szCs w:val="18"/>
              </w:rPr>
              <w:t>.03.</w:t>
            </w:r>
            <w:r w:rsidR="007B6EFE">
              <w:rPr>
                <w:rFonts w:ascii="Calibri" w:hAnsi="Calibri"/>
                <w:sz w:val="18"/>
                <w:szCs w:val="18"/>
              </w:rPr>
              <w:t>200</w:t>
            </w:r>
            <w:r w:rsidR="00B72EBB">
              <w:rPr>
                <w:rFonts w:ascii="Calibri" w:hAnsi="Calibri"/>
                <w:sz w:val="18"/>
                <w:szCs w:val="18"/>
              </w:rPr>
              <w:t>6</w:t>
            </w:r>
            <w:r w:rsidRPr="001A2611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780" w:type="dxa"/>
          </w:tcPr>
          <w:p w14:paraId="79B6512C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62550735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730270C4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3FACFA5A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6A0D1EF1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1468F200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19189370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5EDCF452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5D95D650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</w:tcPr>
          <w:p w14:paraId="584BA3D0" w14:textId="77777777" w:rsidR="00D854A3" w:rsidRPr="004D596A" w:rsidRDefault="00D854A3" w:rsidP="004D596A">
            <w:pPr>
              <w:pStyle w:val="Wahl-Text"/>
              <w:spacing w:before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D854A3" w:rsidRPr="004D596A" w14:paraId="7DFD5A05" w14:textId="77777777" w:rsidTr="00641A5D">
        <w:trPr>
          <w:cantSplit/>
          <w:trHeight w:val="3599"/>
        </w:trPr>
        <w:tc>
          <w:tcPr>
            <w:tcW w:w="780" w:type="dxa"/>
            <w:vMerge/>
            <w:textDirection w:val="btLr"/>
          </w:tcPr>
          <w:p w14:paraId="4A30517D" w14:textId="77777777" w:rsidR="00D854A3" w:rsidRPr="00D854A3" w:rsidRDefault="00D854A3" w:rsidP="00D854A3">
            <w:pPr>
              <w:pStyle w:val="Wahl-Text"/>
              <w:spacing w:before="0" w:line="240" w:lineRule="auto"/>
              <w:ind w:left="113" w:right="113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80" w:type="dxa"/>
            <w:textDirection w:val="btLr"/>
            <w:vAlign w:val="center"/>
          </w:tcPr>
          <w:p w14:paraId="3AB2F477" w14:textId="77777777" w:rsidR="00D854A3" w:rsidRPr="001A2611" w:rsidRDefault="00D854A3" w:rsidP="001A2611">
            <w:pPr>
              <w:pStyle w:val="Wahl-Text"/>
              <w:spacing w:before="0" w:line="160" w:lineRule="exact"/>
              <w:ind w:left="113" w:right="113"/>
              <w:jc w:val="center"/>
              <w:rPr>
                <w:rFonts w:ascii="Calibri" w:hAnsi="Calibri"/>
                <w:sz w:val="18"/>
                <w:szCs w:val="18"/>
              </w:rPr>
            </w:pPr>
            <w:r w:rsidRPr="001A2611">
              <w:rPr>
                <w:rFonts w:ascii="Calibri" w:hAnsi="Calibri"/>
                <w:sz w:val="18"/>
                <w:szCs w:val="18"/>
              </w:rPr>
              <w:t xml:space="preserve">Name, Vorname </w:t>
            </w:r>
            <w:r w:rsidRPr="001A2611">
              <w:rPr>
                <w:rFonts w:ascii="Calibri" w:hAnsi="Calibri"/>
                <w:sz w:val="18"/>
                <w:szCs w:val="18"/>
              </w:rPr>
              <w:br/>
              <w:t>(ggf. Dienststelle)</w:t>
            </w:r>
          </w:p>
        </w:tc>
        <w:tc>
          <w:tcPr>
            <w:tcW w:w="780" w:type="dxa"/>
            <w:textDirection w:val="btLr"/>
          </w:tcPr>
          <w:p w14:paraId="7E593AB7" w14:textId="77777777" w:rsidR="00D854A3" w:rsidRPr="001A2611" w:rsidRDefault="00D854A3" w:rsidP="001A2611">
            <w:pPr>
              <w:pStyle w:val="Wahl-Text"/>
              <w:spacing w:before="0" w:line="240" w:lineRule="auto"/>
              <w:ind w:left="113" w:right="113"/>
              <w:rPr>
                <w:rFonts w:ascii="Calibri" w:hAnsi="Calibri"/>
                <w:color w:val="D1D1D1"/>
                <w:sz w:val="16"/>
                <w:szCs w:val="16"/>
              </w:rPr>
            </w:pPr>
            <w:r w:rsidRPr="001A2611">
              <w:rPr>
                <w:rFonts w:ascii="Calibri" w:hAnsi="Calibri"/>
                <w:color w:val="D1D1D1"/>
                <w:sz w:val="16"/>
                <w:szCs w:val="16"/>
              </w:rPr>
              <w:t>1</w:t>
            </w:r>
          </w:p>
        </w:tc>
        <w:tc>
          <w:tcPr>
            <w:tcW w:w="780" w:type="dxa"/>
            <w:textDirection w:val="btLr"/>
          </w:tcPr>
          <w:p w14:paraId="402E753E" w14:textId="77777777" w:rsidR="00D854A3" w:rsidRPr="001A2611" w:rsidRDefault="00D854A3" w:rsidP="001A2611">
            <w:pPr>
              <w:pStyle w:val="Wahl-Text"/>
              <w:spacing w:before="0" w:line="240" w:lineRule="auto"/>
              <w:ind w:left="113" w:right="113"/>
              <w:rPr>
                <w:rFonts w:ascii="Calibri" w:hAnsi="Calibri"/>
                <w:color w:val="D1D1D1"/>
                <w:sz w:val="16"/>
                <w:szCs w:val="16"/>
              </w:rPr>
            </w:pPr>
            <w:r w:rsidRPr="001A2611">
              <w:rPr>
                <w:rFonts w:ascii="Calibri" w:hAnsi="Calibri"/>
                <w:color w:val="D1D1D1"/>
                <w:sz w:val="16"/>
                <w:szCs w:val="16"/>
              </w:rPr>
              <w:t>2</w:t>
            </w:r>
          </w:p>
        </w:tc>
        <w:tc>
          <w:tcPr>
            <w:tcW w:w="780" w:type="dxa"/>
            <w:textDirection w:val="btLr"/>
          </w:tcPr>
          <w:p w14:paraId="5154A19E" w14:textId="77777777" w:rsidR="00D854A3" w:rsidRPr="001A2611" w:rsidRDefault="00D854A3" w:rsidP="001A2611">
            <w:pPr>
              <w:pStyle w:val="Wahl-Text"/>
              <w:spacing w:before="0" w:line="240" w:lineRule="auto"/>
              <w:ind w:left="113" w:right="113"/>
              <w:rPr>
                <w:rFonts w:ascii="Calibri" w:hAnsi="Calibri"/>
                <w:color w:val="D1D1D1"/>
                <w:sz w:val="16"/>
                <w:szCs w:val="16"/>
              </w:rPr>
            </w:pPr>
            <w:r w:rsidRPr="001A2611">
              <w:rPr>
                <w:rFonts w:ascii="Calibri" w:hAnsi="Calibri"/>
                <w:color w:val="D1D1D1"/>
                <w:sz w:val="16"/>
                <w:szCs w:val="16"/>
              </w:rPr>
              <w:t>3</w:t>
            </w:r>
          </w:p>
        </w:tc>
        <w:tc>
          <w:tcPr>
            <w:tcW w:w="780" w:type="dxa"/>
            <w:textDirection w:val="btLr"/>
          </w:tcPr>
          <w:p w14:paraId="36C8F8ED" w14:textId="77777777" w:rsidR="00D854A3" w:rsidRPr="001A2611" w:rsidRDefault="00D854A3" w:rsidP="001A2611">
            <w:pPr>
              <w:pStyle w:val="Wahl-Text"/>
              <w:spacing w:before="0" w:line="240" w:lineRule="auto"/>
              <w:ind w:left="113" w:right="113"/>
              <w:rPr>
                <w:rFonts w:ascii="Calibri" w:hAnsi="Calibri"/>
                <w:color w:val="D1D1D1"/>
                <w:sz w:val="16"/>
                <w:szCs w:val="16"/>
              </w:rPr>
            </w:pPr>
            <w:r w:rsidRPr="001A2611">
              <w:rPr>
                <w:rFonts w:ascii="Calibri" w:hAnsi="Calibri"/>
                <w:color w:val="D1D1D1"/>
                <w:sz w:val="16"/>
                <w:szCs w:val="16"/>
              </w:rPr>
              <w:t>4</w:t>
            </w:r>
          </w:p>
        </w:tc>
        <w:tc>
          <w:tcPr>
            <w:tcW w:w="780" w:type="dxa"/>
            <w:textDirection w:val="btLr"/>
          </w:tcPr>
          <w:p w14:paraId="57025D5C" w14:textId="77777777" w:rsidR="00D854A3" w:rsidRPr="001A2611" w:rsidRDefault="00D854A3" w:rsidP="001A2611">
            <w:pPr>
              <w:pStyle w:val="Wahl-Text"/>
              <w:spacing w:before="0" w:line="240" w:lineRule="auto"/>
              <w:ind w:left="113" w:right="113"/>
              <w:rPr>
                <w:rFonts w:ascii="Calibri" w:hAnsi="Calibri"/>
                <w:color w:val="D1D1D1"/>
                <w:sz w:val="16"/>
                <w:szCs w:val="16"/>
              </w:rPr>
            </w:pPr>
            <w:r w:rsidRPr="001A2611">
              <w:rPr>
                <w:rFonts w:ascii="Calibri" w:hAnsi="Calibri"/>
                <w:color w:val="D1D1D1"/>
                <w:sz w:val="16"/>
                <w:szCs w:val="16"/>
              </w:rPr>
              <w:t>5</w:t>
            </w:r>
          </w:p>
        </w:tc>
        <w:tc>
          <w:tcPr>
            <w:tcW w:w="780" w:type="dxa"/>
            <w:textDirection w:val="btLr"/>
          </w:tcPr>
          <w:p w14:paraId="10C47448" w14:textId="77777777" w:rsidR="00D854A3" w:rsidRPr="001A2611" w:rsidRDefault="00D854A3" w:rsidP="001A2611">
            <w:pPr>
              <w:pStyle w:val="Wahl-Text"/>
              <w:spacing w:before="0" w:line="240" w:lineRule="auto"/>
              <w:ind w:left="113" w:right="113"/>
              <w:rPr>
                <w:rFonts w:ascii="Calibri" w:hAnsi="Calibri"/>
                <w:color w:val="D1D1D1"/>
                <w:sz w:val="16"/>
                <w:szCs w:val="16"/>
              </w:rPr>
            </w:pPr>
            <w:r w:rsidRPr="001A2611">
              <w:rPr>
                <w:rFonts w:ascii="Calibri" w:hAnsi="Calibri"/>
                <w:color w:val="D1D1D1"/>
                <w:sz w:val="16"/>
                <w:szCs w:val="16"/>
              </w:rPr>
              <w:t>6</w:t>
            </w:r>
          </w:p>
        </w:tc>
        <w:tc>
          <w:tcPr>
            <w:tcW w:w="780" w:type="dxa"/>
            <w:textDirection w:val="btLr"/>
          </w:tcPr>
          <w:p w14:paraId="5BADAA2C" w14:textId="77777777" w:rsidR="00D854A3" w:rsidRPr="001A2611" w:rsidRDefault="00D854A3" w:rsidP="001A2611">
            <w:pPr>
              <w:pStyle w:val="Wahl-Text"/>
              <w:spacing w:before="0" w:line="240" w:lineRule="auto"/>
              <w:ind w:left="113" w:right="113"/>
              <w:rPr>
                <w:rFonts w:ascii="Calibri" w:hAnsi="Calibri"/>
                <w:color w:val="D1D1D1"/>
                <w:sz w:val="16"/>
                <w:szCs w:val="16"/>
              </w:rPr>
            </w:pPr>
            <w:r w:rsidRPr="001A2611">
              <w:rPr>
                <w:rFonts w:ascii="Calibri" w:hAnsi="Calibri"/>
                <w:color w:val="D1D1D1"/>
                <w:sz w:val="16"/>
                <w:szCs w:val="16"/>
              </w:rPr>
              <w:t>7</w:t>
            </w:r>
          </w:p>
        </w:tc>
        <w:tc>
          <w:tcPr>
            <w:tcW w:w="780" w:type="dxa"/>
            <w:textDirection w:val="btLr"/>
          </w:tcPr>
          <w:p w14:paraId="306646C8" w14:textId="77777777" w:rsidR="00D854A3" w:rsidRPr="001A2611" w:rsidRDefault="00D854A3" w:rsidP="001A2611">
            <w:pPr>
              <w:pStyle w:val="Wahl-Text"/>
              <w:spacing w:before="0" w:line="240" w:lineRule="auto"/>
              <w:ind w:left="113" w:right="113"/>
              <w:rPr>
                <w:rFonts w:ascii="Calibri" w:hAnsi="Calibri"/>
                <w:color w:val="D1D1D1"/>
                <w:sz w:val="16"/>
                <w:szCs w:val="16"/>
              </w:rPr>
            </w:pPr>
            <w:r w:rsidRPr="001A2611">
              <w:rPr>
                <w:rFonts w:ascii="Calibri" w:hAnsi="Calibri"/>
                <w:color w:val="D1D1D1"/>
                <w:sz w:val="16"/>
                <w:szCs w:val="16"/>
              </w:rPr>
              <w:t>8</w:t>
            </w:r>
          </w:p>
        </w:tc>
        <w:tc>
          <w:tcPr>
            <w:tcW w:w="780" w:type="dxa"/>
            <w:textDirection w:val="btLr"/>
          </w:tcPr>
          <w:p w14:paraId="5EB6369A" w14:textId="77777777" w:rsidR="00D854A3" w:rsidRPr="001A2611" w:rsidRDefault="00D854A3" w:rsidP="001A2611">
            <w:pPr>
              <w:pStyle w:val="Wahl-Text"/>
              <w:spacing w:before="0" w:line="240" w:lineRule="auto"/>
              <w:ind w:left="113" w:right="113"/>
              <w:rPr>
                <w:rFonts w:ascii="Calibri" w:hAnsi="Calibri"/>
                <w:color w:val="D1D1D1"/>
                <w:sz w:val="16"/>
                <w:szCs w:val="16"/>
              </w:rPr>
            </w:pPr>
            <w:r w:rsidRPr="001A2611">
              <w:rPr>
                <w:rFonts w:ascii="Calibri" w:hAnsi="Calibri"/>
                <w:color w:val="D1D1D1"/>
                <w:sz w:val="16"/>
                <w:szCs w:val="16"/>
              </w:rPr>
              <w:t>9</w:t>
            </w:r>
          </w:p>
        </w:tc>
        <w:tc>
          <w:tcPr>
            <w:tcW w:w="780" w:type="dxa"/>
            <w:textDirection w:val="btLr"/>
          </w:tcPr>
          <w:p w14:paraId="0F59AAE2" w14:textId="77777777" w:rsidR="00D854A3" w:rsidRPr="001A2611" w:rsidRDefault="00D854A3" w:rsidP="001A2611">
            <w:pPr>
              <w:pStyle w:val="Wahl-Text"/>
              <w:spacing w:before="0" w:line="240" w:lineRule="auto"/>
              <w:ind w:left="113" w:right="113"/>
              <w:rPr>
                <w:rFonts w:ascii="Calibri" w:hAnsi="Calibri"/>
                <w:color w:val="D1D1D1"/>
                <w:sz w:val="16"/>
                <w:szCs w:val="16"/>
              </w:rPr>
            </w:pPr>
            <w:r w:rsidRPr="001A2611">
              <w:rPr>
                <w:rFonts w:ascii="Calibri" w:hAnsi="Calibri"/>
                <w:color w:val="D1D1D1"/>
                <w:sz w:val="16"/>
                <w:szCs w:val="16"/>
              </w:rPr>
              <w:t>10</w:t>
            </w:r>
          </w:p>
        </w:tc>
      </w:tr>
    </w:tbl>
    <w:p w14:paraId="7B735B50" w14:textId="77777777" w:rsidR="004D596A" w:rsidRPr="0032170F" w:rsidRDefault="004D596A" w:rsidP="00C21C74">
      <w:pPr>
        <w:pStyle w:val="Wahl-Text"/>
        <w:rPr>
          <w:rFonts w:ascii="Calibri" w:hAnsi="Calibri"/>
        </w:rPr>
      </w:pPr>
    </w:p>
    <w:sectPr w:rsidR="004D596A" w:rsidRPr="0032170F" w:rsidSect="00C354D7">
      <w:headerReference w:type="default" r:id="rId7"/>
      <w:footerReference w:type="default" r:id="rId8"/>
      <w:pgSz w:w="11906" w:h="16838" w:code="9"/>
      <w:pgMar w:top="567" w:right="1134" w:bottom="539" w:left="1134" w:header="567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14F30" w14:textId="77777777" w:rsidR="00A22437" w:rsidRDefault="00A22437">
      <w:r>
        <w:separator/>
      </w:r>
    </w:p>
  </w:endnote>
  <w:endnote w:type="continuationSeparator" w:id="0">
    <w:p w14:paraId="5AF0AA05" w14:textId="77777777" w:rsidR="00A22437" w:rsidRDefault="00A2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85E9" w14:textId="77777777" w:rsidR="00CB4F69" w:rsidRPr="00C354D7" w:rsidRDefault="00EB7A76" w:rsidP="00062F1E">
    <w:pPr>
      <w:rPr>
        <w:rFonts w:ascii="Calibri" w:hAnsi="Calibri"/>
        <w:sz w:val="2"/>
        <w:szCs w:val="2"/>
      </w:rPr>
    </w:pPr>
    <w:r w:rsidRPr="00C354D7">
      <w:rPr>
        <w:rFonts w:ascii="Calibri" w:hAnsi="Calibri"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C9D1D1" wp14:editId="77832114">
              <wp:simplePos x="0" y="0"/>
              <wp:positionH relativeFrom="column">
                <wp:posOffset>3657600</wp:posOffset>
              </wp:positionH>
              <wp:positionV relativeFrom="paragraph">
                <wp:posOffset>76200</wp:posOffset>
              </wp:positionV>
              <wp:extent cx="2400300" cy="22860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B8F2B" w14:textId="77777777" w:rsidR="00062F1E" w:rsidRPr="00062F1E" w:rsidRDefault="00062F1E" w:rsidP="00062F1E">
                          <w:pPr>
                            <w:spacing w:before="0" w:line="240" w:lineRule="auto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062F1E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DiAG MAV Osnabrück – </w:t>
                          </w:r>
                          <w:r w:rsidR="00E72889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Allgemeines</w:t>
                          </w:r>
                          <w:r w:rsidRPr="00062F1E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Wahlverfahren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9D1D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4in;margin-top:6pt;width:18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" stroked="f">
              <v:textbox>
                <w:txbxContent>
                  <w:p w14:paraId="370B8F2B" w14:textId="77777777" w:rsidR="00062F1E" w:rsidRPr="00062F1E" w:rsidRDefault="00062F1E" w:rsidP="00062F1E">
                    <w:pPr>
                      <w:spacing w:before="0" w:line="240" w:lineRule="auto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062F1E">
                      <w:rPr>
                        <w:rFonts w:ascii="Calibri" w:hAnsi="Calibri"/>
                        <w:sz w:val="16"/>
                        <w:szCs w:val="16"/>
                      </w:rPr>
                      <w:t xml:space="preserve">DiAG MAV Osnabrück – </w:t>
                    </w:r>
                    <w:r w:rsidR="00E72889">
                      <w:rPr>
                        <w:rFonts w:ascii="Calibri" w:hAnsi="Calibri"/>
                        <w:sz w:val="16"/>
                        <w:szCs w:val="16"/>
                      </w:rPr>
                      <w:t>Allgemeines</w:t>
                    </w:r>
                    <w:r w:rsidRPr="00062F1E">
                      <w:rPr>
                        <w:rFonts w:ascii="Calibri" w:hAnsi="Calibri"/>
                        <w:sz w:val="16"/>
                        <w:szCs w:val="16"/>
                      </w:rPr>
                      <w:t xml:space="preserve"> Wahlverfahren</w:t>
                    </w:r>
                  </w:p>
                </w:txbxContent>
              </v:textbox>
            </v:shape>
          </w:pict>
        </mc:Fallback>
      </mc:AlternateContent>
    </w:r>
    <w:r w:rsidRPr="00C354D7">
      <w:rPr>
        <w:rFonts w:ascii="Calibri" w:hAnsi="Calibri"/>
        <w:noProof/>
        <w:sz w:val="2"/>
        <w:szCs w:val="2"/>
      </w:rPr>
      <mc:AlternateContent>
        <mc:Choice Requires="wps">
          <w:drawing>
            <wp:inline distT="0" distB="0" distL="0" distR="0" wp14:anchorId="7C98FA84" wp14:editId="13CF9CB5">
              <wp:extent cx="2171700" cy="228600"/>
              <wp:effectExtent l="0" t="0" r="0" b="0"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8C639" w14:textId="77777777" w:rsidR="00062F1E" w:rsidRPr="00062F1E" w:rsidRDefault="00062F1E" w:rsidP="00062F1E">
                          <w:pPr>
                            <w:spacing w:before="0" w:line="240" w:lineRule="auto"/>
                            <w:rPr>
                              <w:rFonts w:ascii="Calibri" w:hAnsi="Calibri"/>
                              <w:color w:val="999999"/>
                            </w:rPr>
                          </w:pPr>
                          <w:r w:rsidRPr="00062F1E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62F1E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instrText xml:space="preserve"> FILENAME </w:instrText>
                          </w:r>
                          <w:r w:rsidRPr="00062F1E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41A5D">
                            <w:rPr>
                              <w:rFonts w:ascii="Calibri" w:hAnsi="Calibri"/>
                              <w:noProof/>
                              <w:color w:val="999999"/>
                              <w:sz w:val="16"/>
                              <w:szCs w:val="16"/>
                            </w:rPr>
                            <w:t>17-Liste aller MitarbeiterInnen_2020.docx</w:t>
                          </w:r>
                          <w:r w:rsidRPr="00062F1E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7C98FA84" id="Text Box 9" o:spid="_x0000_s1028" type="#_x0000_t202" style="width:17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" stroked="f">
              <v:textbox>
                <w:txbxContent>
                  <w:p w14:paraId="3D28C639" w14:textId="77777777" w:rsidR="00062F1E" w:rsidRPr="00062F1E" w:rsidRDefault="00062F1E" w:rsidP="00062F1E">
                    <w:pPr>
                      <w:spacing w:before="0" w:line="240" w:lineRule="auto"/>
                      <w:rPr>
                        <w:rFonts w:ascii="Calibri" w:hAnsi="Calibri"/>
                        <w:color w:val="999999"/>
                      </w:rPr>
                    </w:pPr>
                    <w:r w:rsidRPr="00062F1E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begin"/>
                    </w:r>
                    <w:r w:rsidRPr="00062F1E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instrText xml:space="preserve"> FILENAME </w:instrText>
                    </w:r>
                    <w:r w:rsidRPr="00062F1E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separate"/>
                    </w:r>
                    <w:r w:rsidR="00641A5D">
                      <w:rPr>
                        <w:rFonts w:ascii="Calibri" w:hAnsi="Calibri"/>
                        <w:noProof/>
                        <w:color w:val="999999"/>
                        <w:sz w:val="16"/>
                        <w:szCs w:val="16"/>
                      </w:rPr>
                      <w:t>17-Liste aller MitarbeiterInnen_2020.docx</w:t>
                    </w:r>
                    <w:r w:rsidRPr="00062F1E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062F1E" w:rsidRPr="00C354D7">
      <w:rPr>
        <w:rFonts w:ascii="Calibri" w:hAnsi="Calibri"/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302AD" w14:textId="77777777" w:rsidR="00A22437" w:rsidRDefault="00A22437">
      <w:r>
        <w:separator/>
      </w:r>
    </w:p>
  </w:footnote>
  <w:footnote w:type="continuationSeparator" w:id="0">
    <w:p w14:paraId="3F515021" w14:textId="77777777" w:rsidR="00A22437" w:rsidRDefault="00A22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A1FD" w14:textId="77777777" w:rsidR="00CB4F69" w:rsidRPr="00CA7F26" w:rsidRDefault="009E0055" w:rsidP="00045EC9">
    <w:pPr>
      <w:pStyle w:val="Wahl-Kopf"/>
      <w:rPr>
        <w:rFonts w:ascii="Calibri" w:hAnsi="Calibri"/>
      </w:rPr>
    </w:pPr>
    <w:r w:rsidRPr="00003A92">
      <w:rPr>
        <w:rFonts w:ascii="Calibri" w:eastAsia="Calibri" w:hAnsi="Calibri" w:cs="Times New Roman"/>
        <w:b w:val="0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73C090BE" wp14:editId="3D7DCE79">
          <wp:simplePos x="0" y="0"/>
          <wp:positionH relativeFrom="column">
            <wp:posOffset>-419100</wp:posOffset>
          </wp:positionH>
          <wp:positionV relativeFrom="paragraph">
            <wp:posOffset>20955</wp:posOffset>
          </wp:positionV>
          <wp:extent cx="847090" cy="508635"/>
          <wp:effectExtent l="95250" t="171450" r="67310" b="158115"/>
          <wp:wrapSquare wrapText="bothSides"/>
          <wp:docPr id="1100894956" name="Grafik 1100894956" descr="H:\DiAG\MAV-Wahl\2019\Materialsammlung\Wahllogo-ohneDat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iAG\MAV-Wahl\2019\Materialsammlung\Wahllogo-ohneDatum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0" t="2427" r="3249" b="31043"/>
                  <a:stretch/>
                </pic:blipFill>
                <pic:spPr bwMode="auto">
                  <a:xfrm rot="20348985">
                    <a:off x="0" y="0"/>
                    <a:ext cx="847090" cy="508635"/>
                  </a:xfrm>
                  <a:prstGeom prst="rect">
                    <a:avLst/>
                  </a:prstGeom>
                  <a:noFill/>
                  <a:ln w="19050">
                    <a:solidFill>
                      <a:sysClr val="windowText" lastClr="000000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</w:rPr>
      <w:t>Liste aller Mitarbeite</w:t>
    </w:r>
    <w:r w:rsidR="00045EC9">
      <w:rPr>
        <w:rFonts w:ascii="Calibri" w:hAnsi="Calibri"/>
      </w:rPr>
      <w:t>r</w:t>
    </w:r>
    <w:r>
      <w:rPr>
        <w:rFonts w:ascii="Calibri" w:hAnsi="Calibri"/>
      </w:rPr>
      <w:t>*i</w:t>
    </w:r>
    <w:r w:rsidR="004D596A" w:rsidRPr="004D596A">
      <w:rPr>
        <w:rFonts w:ascii="Calibri" w:hAnsi="Calibri"/>
      </w:rPr>
      <w:t>nnen</w:t>
    </w:r>
    <w:r w:rsidR="00BD479C">
      <w:rPr>
        <w:rFonts w:ascii="Calibri" w:hAnsi="Calibri"/>
      </w:rPr>
      <w:t xml:space="preserve"> und Personen, die dem Dienstgeber zur </w:t>
    </w:r>
    <w:r w:rsidR="00045EC9">
      <w:rPr>
        <w:rFonts w:ascii="Calibri" w:hAnsi="Calibri"/>
      </w:rPr>
      <w:br/>
    </w:r>
    <w:r w:rsidR="00BD479C">
      <w:rPr>
        <w:rFonts w:ascii="Calibri" w:hAnsi="Calibri"/>
      </w:rPr>
      <w:t>Arbeitsleistung überlassen werden</w:t>
    </w:r>
    <w:r w:rsidR="004D596A" w:rsidRPr="004D596A">
      <w:rPr>
        <w:rFonts w:ascii="Calibri" w:hAnsi="Calibri"/>
      </w:rPr>
      <w:t xml:space="preserve"> </w:t>
    </w:r>
    <w:r w:rsidR="00BD479C">
      <w:rPr>
        <w:rFonts w:ascii="Calibri" w:hAnsi="Calibri"/>
      </w:rPr>
      <w:t>iSd</w:t>
    </w:r>
    <w:r w:rsidR="00E52871">
      <w:rPr>
        <w:rFonts w:ascii="Calibri" w:hAnsi="Calibri"/>
      </w:rPr>
      <w:t>.</w:t>
    </w:r>
    <w:r w:rsidR="00BD479C">
      <w:rPr>
        <w:rFonts w:ascii="Calibri" w:hAnsi="Calibri"/>
      </w:rPr>
      <w:t xml:space="preserve"> Arbeitnehmerüberlassungsgesetzes</w:t>
    </w:r>
    <w:r w:rsidR="00045EC9">
      <w:rPr>
        <w:rFonts w:ascii="Calibri" w:hAnsi="Calibri"/>
      </w:rPr>
      <w:br/>
    </w:r>
    <w:r w:rsidR="004D596A" w:rsidRPr="004D596A">
      <w:rPr>
        <w:rFonts w:ascii="Calibri" w:hAnsi="Calibri"/>
      </w:rPr>
      <w:t>§ 9 Abs.4 Satz 1 MAVO</w:t>
    </w:r>
    <w:r w:rsidR="00EB7A76" w:rsidRPr="00CA7F26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66BEC4" wp14:editId="66B131A1">
              <wp:simplePos x="0" y="0"/>
              <wp:positionH relativeFrom="column">
                <wp:posOffset>5372100</wp:posOffset>
              </wp:positionH>
              <wp:positionV relativeFrom="paragraph">
                <wp:posOffset>-114300</wp:posOffset>
              </wp:positionV>
              <wp:extent cx="1005205" cy="685800"/>
              <wp:effectExtent l="0" t="0" r="4445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20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BB7DE2" w14:textId="77777777" w:rsidR="00CA7F26" w:rsidRPr="004921D4" w:rsidRDefault="00EB7A76" w:rsidP="004921D4">
                          <w:pPr>
                            <w:spacing w:before="0" w:line="240" w:lineRule="auto"/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FAA9A2" wp14:editId="1F4A6852">
                                <wp:extent cx="821055" cy="520700"/>
                                <wp:effectExtent l="0" t="0" r="0" b="0"/>
                                <wp:docPr id="576440117" name="Grafik 5764401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1055" cy="520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6BEC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23pt;margin-top:-9pt;width:79.15pt;height:54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" stroked="f">
              <v:textbox>
                <w:txbxContent>
                  <w:p w14:paraId="1EBB7DE2" w14:textId="77777777" w:rsidR="00CA7F26" w:rsidRPr="004921D4" w:rsidRDefault="00EB7A76" w:rsidP="004921D4">
                    <w:pPr>
                      <w:spacing w:before="0" w:line="240" w:lineRule="auto"/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FAA9A2" wp14:editId="1F4A6852">
                          <wp:extent cx="821055" cy="520700"/>
                          <wp:effectExtent l="0" t="0" r="0" b="0"/>
                          <wp:docPr id="576440117" name="Grafik 5764401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1055" cy="520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D596A">
      <w:rPr>
        <w:rFonts w:ascii="Calibri" w:hAnsi="Calibri"/>
      </w:rPr>
      <w:t xml:space="preserve"> </w:t>
    </w:r>
  </w:p>
  <w:p w14:paraId="0CC65AD4" w14:textId="77777777" w:rsidR="00CB4F69" w:rsidRPr="00CA7F26" w:rsidRDefault="00CB4F69" w:rsidP="004C523A">
    <w:pPr>
      <w:pStyle w:val="Wahl-Kopf"/>
      <w:pBdr>
        <w:bottom w:val="single" w:sz="4" w:space="1" w:color="auto"/>
      </w:pBdr>
      <w:spacing w:before="0"/>
      <w:rPr>
        <w:rFonts w:ascii="Calibri" w:hAnsi="Calibri"/>
      </w:rPr>
    </w:pPr>
  </w:p>
  <w:p w14:paraId="30972A6B" w14:textId="77777777" w:rsidR="004D596A" w:rsidRPr="001A2611" w:rsidRDefault="004D596A" w:rsidP="004D596A">
    <w:pPr>
      <w:pStyle w:val="Wahl-Kopf"/>
      <w:rPr>
        <w:rFonts w:ascii="Calibri" w:hAnsi="Calibri"/>
        <w:b w:val="0"/>
        <w:sz w:val="16"/>
        <w:szCs w:val="16"/>
      </w:rPr>
    </w:pPr>
    <w:r w:rsidRPr="004D596A">
      <w:rPr>
        <w:rFonts w:ascii="Calibri" w:hAnsi="Calibri"/>
        <w:sz w:val="22"/>
        <w:szCs w:val="22"/>
      </w:rPr>
      <w:t>vom Dienstgeber zu erstellen</w:t>
    </w:r>
    <w:r>
      <w:rPr>
        <w:rFonts w:ascii="Calibri" w:hAnsi="Calibri"/>
        <w:sz w:val="22"/>
        <w:szCs w:val="22"/>
      </w:rPr>
      <w:br/>
    </w:r>
    <w:r w:rsidRPr="004D596A">
      <w:rPr>
        <w:rFonts w:ascii="Calibri" w:hAnsi="Calibri"/>
        <w:b w:val="0"/>
        <w:sz w:val="16"/>
        <w:szCs w:val="16"/>
      </w:rPr>
      <w:t>Achtung: Nur zum Erstellen des Wählerverzeichnis verwenden, nicht zum Auslegen, Datenschutz beachten!</w:t>
    </w:r>
    <w:r w:rsidR="001A2611">
      <w:rPr>
        <w:rFonts w:ascii="Calibri" w:hAnsi="Calibri"/>
        <w:b w:val="0"/>
        <w:sz w:val="16"/>
        <w:szCs w:val="16"/>
      </w:rPr>
      <w:t xml:space="preserve"> </w:t>
    </w:r>
    <w:r w:rsidR="001A2611" w:rsidRPr="001A2611">
      <w:rPr>
        <w:rFonts w:ascii="Calibri" w:hAnsi="Calibri"/>
        <w:b w:val="0"/>
        <w:sz w:val="16"/>
        <w:szCs w:val="16"/>
      </w:rPr>
      <w:t>In di</w:t>
    </w:r>
    <w:r w:rsidR="00E52871">
      <w:rPr>
        <w:rFonts w:ascii="Calibri" w:hAnsi="Calibri"/>
        <w:b w:val="0"/>
        <w:sz w:val="16"/>
        <w:szCs w:val="16"/>
      </w:rPr>
      <w:t>ese Liste sind alle Mitarbeiter*i</w:t>
    </w:r>
    <w:r w:rsidR="001A2611" w:rsidRPr="001A2611">
      <w:rPr>
        <w:rFonts w:ascii="Calibri" w:hAnsi="Calibri"/>
        <w:b w:val="0"/>
        <w:sz w:val="16"/>
        <w:szCs w:val="16"/>
      </w:rPr>
      <w:t xml:space="preserve">nnen aufzunehmen, </w:t>
    </w:r>
    <w:r w:rsidR="00E52871">
      <w:rPr>
        <w:rFonts w:ascii="Calibri" w:hAnsi="Calibri"/>
        <w:b w:val="0"/>
        <w:sz w:val="16"/>
        <w:szCs w:val="16"/>
      </w:rPr>
      <w:t>also auch leitende Mitarbeiter*i</w:t>
    </w:r>
    <w:r w:rsidR="001A2611" w:rsidRPr="001A2611">
      <w:rPr>
        <w:rFonts w:ascii="Calibri" w:hAnsi="Calibri"/>
        <w:b w:val="0"/>
        <w:sz w:val="16"/>
        <w:szCs w:val="16"/>
      </w:rPr>
      <w:t>nnen gemäß § 3 MAVO</w:t>
    </w:r>
    <w:r w:rsidR="00BD479C">
      <w:rPr>
        <w:rFonts w:ascii="Calibri" w:hAnsi="Calibri"/>
        <w:b w:val="0"/>
        <w:sz w:val="16"/>
        <w:szCs w:val="16"/>
      </w:rPr>
      <w:t xml:space="preserve">, geringfügig Beschäftigten, </w:t>
    </w:r>
    <w:r w:rsidR="001A2611" w:rsidRPr="001A2611">
      <w:rPr>
        <w:rFonts w:ascii="Calibri" w:hAnsi="Calibri"/>
        <w:b w:val="0"/>
        <w:sz w:val="16"/>
        <w:szCs w:val="16"/>
      </w:rPr>
      <w:t>die Aushilfskräfte</w:t>
    </w:r>
    <w:r w:rsidR="00BD479C">
      <w:rPr>
        <w:rFonts w:ascii="Calibri" w:hAnsi="Calibri"/>
        <w:b w:val="0"/>
        <w:sz w:val="16"/>
        <w:szCs w:val="16"/>
      </w:rPr>
      <w:t xml:space="preserve"> und Leiharbeiter</w:t>
    </w:r>
    <w:r w:rsidR="00E52871">
      <w:rPr>
        <w:rFonts w:ascii="Calibri" w:hAnsi="Calibri"/>
        <w:b w:val="0"/>
        <w:sz w:val="16"/>
        <w:szCs w:val="16"/>
      </w:rPr>
      <w:t>*innen</w:t>
    </w:r>
    <w:r w:rsidR="001A2611" w:rsidRPr="001A2611">
      <w:rPr>
        <w:rFonts w:ascii="Calibri" w:hAnsi="Calibri"/>
        <w:b w:val="0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30E25"/>
    <w:multiLevelType w:val="hybridMultilevel"/>
    <w:tmpl w:val="EA86BAD2"/>
    <w:lvl w:ilvl="0" w:tplc="84CC1B7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811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290"/>
    <w:rsid w:val="000000D8"/>
    <w:rsid w:val="000224E9"/>
    <w:rsid w:val="00030BA4"/>
    <w:rsid w:val="00035859"/>
    <w:rsid w:val="000358AB"/>
    <w:rsid w:val="00037E4D"/>
    <w:rsid w:val="00044508"/>
    <w:rsid w:val="00045EC9"/>
    <w:rsid w:val="00047A7D"/>
    <w:rsid w:val="00060CB4"/>
    <w:rsid w:val="0006222B"/>
    <w:rsid w:val="00062F1E"/>
    <w:rsid w:val="000643D1"/>
    <w:rsid w:val="00067528"/>
    <w:rsid w:val="00073AA1"/>
    <w:rsid w:val="00091F23"/>
    <w:rsid w:val="000971EA"/>
    <w:rsid w:val="00097288"/>
    <w:rsid w:val="000A3B6D"/>
    <w:rsid w:val="000B1671"/>
    <w:rsid w:val="000B220C"/>
    <w:rsid w:val="000C6DBF"/>
    <w:rsid w:val="000D3ADF"/>
    <w:rsid w:val="000D559D"/>
    <w:rsid w:val="00101897"/>
    <w:rsid w:val="0010388A"/>
    <w:rsid w:val="0010482D"/>
    <w:rsid w:val="001071B8"/>
    <w:rsid w:val="001103F0"/>
    <w:rsid w:val="00111207"/>
    <w:rsid w:val="00111A19"/>
    <w:rsid w:val="00152B7B"/>
    <w:rsid w:val="00184592"/>
    <w:rsid w:val="001A2611"/>
    <w:rsid w:val="001B35E4"/>
    <w:rsid w:val="001C0D32"/>
    <w:rsid w:val="001C7410"/>
    <w:rsid w:val="001E0C54"/>
    <w:rsid w:val="001E5A67"/>
    <w:rsid w:val="001E5D21"/>
    <w:rsid w:val="001F00C2"/>
    <w:rsid w:val="002001C2"/>
    <w:rsid w:val="00204963"/>
    <w:rsid w:val="00212D6F"/>
    <w:rsid w:val="0022152C"/>
    <w:rsid w:val="00222918"/>
    <w:rsid w:val="00235718"/>
    <w:rsid w:val="00240AFF"/>
    <w:rsid w:val="00256343"/>
    <w:rsid w:val="00264176"/>
    <w:rsid w:val="00281E40"/>
    <w:rsid w:val="00287989"/>
    <w:rsid w:val="002940E5"/>
    <w:rsid w:val="00294522"/>
    <w:rsid w:val="00296124"/>
    <w:rsid w:val="002D359A"/>
    <w:rsid w:val="002E34FB"/>
    <w:rsid w:val="002F7196"/>
    <w:rsid w:val="00300FC8"/>
    <w:rsid w:val="00305841"/>
    <w:rsid w:val="00317EFD"/>
    <w:rsid w:val="0032170F"/>
    <w:rsid w:val="00322D50"/>
    <w:rsid w:val="00342A5E"/>
    <w:rsid w:val="00350696"/>
    <w:rsid w:val="003822A0"/>
    <w:rsid w:val="0038623D"/>
    <w:rsid w:val="003A30E6"/>
    <w:rsid w:val="003A3420"/>
    <w:rsid w:val="003B1308"/>
    <w:rsid w:val="003B5E21"/>
    <w:rsid w:val="003B7029"/>
    <w:rsid w:val="003C2EB8"/>
    <w:rsid w:val="003C4A70"/>
    <w:rsid w:val="003D63D5"/>
    <w:rsid w:val="003D7866"/>
    <w:rsid w:val="00406270"/>
    <w:rsid w:val="0042326F"/>
    <w:rsid w:val="00440358"/>
    <w:rsid w:val="00452168"/>
    <w:rsid w:val="00452CC5"/>
    <w:rsid w:val="0046542A"/>
    <w:rsid w:val="004916B9"/>
    <w:rsid w:val="004921D4"/>
    <w:rsid w:val="00493207"/>
    <w:rsid w:val="004B4F81"/>
    <w:rsid w:val="004C523A"/>
    <w:rsid w:val="004C624A"/>
    <w:rsid w:val="004D53A4"/>
    <w:rsid w:val="004D596A"/>
    <w:rsid w:val="004E5550"/>
    <w:rsid w:val="004E643E"/>
    <w:rsid w:val="00503F6B"/>
    <w:rsid w:val="005109DA"/>
    <w:rsid w:val="00510B00"/>
    <w:rsid w:val="00512E2F"/>
    <w:rsid w:val="00515F3A"/>
    <w:rsid w:val="00516B8E"/>
    <w:rsid w:val="00522428"/>
    <w:rsid w:val="005442C9"/>
    <w:rsid w:val="0056680A"/>
    <w:rsid w:val="005805B9"/>
    <w:rsid w:val="005830FE"/>
    <w:rsid w:val="005853FB"/>
    <w:rsid w:val="00594A59"/>
    <w:rsid w:val="00596D4A"/>
    <w:rsid w:val="005C4054"/>
    <w:rsid w:val="005D12E4"/>
    <w:rsid w:val="005D2A6A"/>
    <w:rsid w:val="005D62FF"/>
    <w:rsid w:val="006050B2"/>
    <w:rsid w:val="00610833"/>
    <w:rsid w:val="006177E2"/>
    <w:rsid w:val="00620F45"/>
    <w:rsid w:val="00641A5D"/>
    <w:rsid w:val="00641C4D"/>
    <w:rsid w:val="00644453"/>
    <w:rsid w:val="00660200"/>
    <w:rsid w:val="00662F1F"/>
    <w:rsid w:val="00674D08"/>
    <w:rsid w:val="00681CC5"/>
    <w:rsid w:val="00686547"/>
    <w:rsid w:val="00696CE8"/>
    <w:rsid w:val="006A1517"/>
    <w:rsid w:val="006A6C6A"/>
    <w:rsid w:val="006B2A48"/>
    <w:rsid w:val="006B637C"/>
    <w:rsid w:val="006C3981"/>
    <w:rsid w:val="006C56C6"/>
    <w:rsid w:val="006D0775"/>
    <w:rsid w:val="006F7E8D"/>
    <w:rsid w:val="00712C5B"/>
    <w:rsid w:val="00714B27"/>
    <w:rsid w:val="007215B0"/>
    <w:rsid w:val="007252D5"/>
    <w:rsid w:val="00726DEE"/>
    <w:rsid w:val="007303F4"/>
    <w:rsid w:val="00731AFC"/>
    <w:rsid w:val="00732D82"/>
    <w:rsid w:val="00746AD1"/>
    <w:rsid w:val="0075366A"/>
    <w:rsid w:val="00754746"/>
    <w:rsid w:val="007573CC"/>
    <w:rsid w:val="0079296D"/>
    <w:rsid w:val="00797FB2"/>
    <w:rsid w:val="007A13B3"/>
    <w:rsid w:val="007A26AD"/>
    <w:rsid w:val="007B6EFE"/>
    <w:rsid w:val="007C2C3F"/>
    <w:rsid w:val="007E01A8"/>
    <w:rsid w:val="007E259B"/>
    <w:rsid w:val="007F205F"/>
    <w:rsid w:val="008012E3"/>
    <w:rsid w:val="00826419"/>
    <w:rsid w:val="00835637"/>
    <w:rsid w:val="00843D75"/>
    <w:rsid w:val="0086058D"/>
    <w:rsid w:val="00861D56"/>
    <w:rsid w:val="00893E91"/>
    <w:rsid w:val="008A6238"/>
    <w:rsid w:val="008B03FA"/>
    <w:rsid w:val="008B1C58"/>
    <w:rsid w:val="008B61EF"/>
    <w:rsid w:val="008C0FE0"/>
    <w:rsid w:val="008C39F8"/>
    <w:rsid w:val="008D3544"/>
    <w:rsid w:val="008D35AE"/>
    <w:rsid w:val="008E3CB2"/>
    <w:rsid w:val="008E700B"/>
    <w:rsid w:val="008F0B87"/>
    <w:rsid w:val="009003A6"/>
    <w:rsid w:val="0091268B"/>
    <w:rsid w:val="009155AD"/>
    <w:rsid w:val="00946595"/>
    <w:rsid w:val="009465E4"/>
    <w:rsid w:val="0095690E"/>
    <w:rsid w:val="0096067F"/>
    <w:rsid w:val="00962882"/>
    <w:rsid w:val="00975A84"/>
    <w:rsid w:val="009876A5"/>
    <w:rsid w:val="009B3203"/>
    <w:rsid w:val="009C0B60"/>
    <w:rsid w:val="009C7580"/>
    <w:rsid w:val="009D3206"/>
    <w:rsid w:val="009E0055"/>
    <w:rsid w:val="009E103F"/>
    <w:rsid w:val="009E1B4A"/>
    <w:rsid w:val="009E4AB1"/>
    <w:rsid w:val="009E7E69"/>
    <w:rsid w:val="00A02618"/>
    <w:rsid w:val="00A11F53"/>
    <w:rsid w:val="00A16B90"/>
    <w:rsid w:val="00A22437"/>
    <w:rsid w:val="00A22EF5"/>
    <w:rsid w:val="00A3170C"/>
    <w:rsid w:val="00A35FDE"/>
    <w:rsid w:val="00A37270"/>
    <w:rsid w:val="00A432EF"/>
    <w:rsid w:val="00A44539"/>
    <w:rsid w:val="00A5391C"/>
    <w:rsid w:val="00A54AE8"/>
    <w:rsid w:val="00A63644"/>
    <w:rsid w:val="00A803EB"/>
    <w:rsid w:val="00A91100"/>
    <w:rsid w:val="00AB17BD"/>
    <w:rsid w:val="00AB6539"/>
    <w:rsid w:val="00AD62A5"/>
    <w:rsid w:val="00AD6BCD"/>
    <w:rsid w:val="00AE2150"/>
    <w:rsid w:val="00AF3CB3"/>
    <w:rsid w:val="00B0644D"/>
    <w:rsid w:val="00B13724"/>
    <w:rsid w:val="00B14434"/>
    <w:rsid w:val="00B165D1"/>
    <w:rsid w:val="00B16905"/>
    <w:rsid w:val="00B20096"/>
    <w:rsid w:val="00B23290"/>
    <w:rsid w:val="00B24B2A"/>
    <w:rsid w:val="00B36761"/>
    <w:rsid w:val="00B46816"/>
    <w:rsid w:val="00B558BF"/>
    <w:rsid w:val="00B66FBF"/>
    <w:rsid w:val="00B72EBB"/>
    <w:rsid w:val="00B75FB0"/>
    <w:rsid w:val="00B82057"/>
    <w:rsid w:val="00B96143"/>
    <w:rsid w:val="00BA1587"/>
    <w:rsid w:val="00BA49DF"/>
    <w:rsid w:val="00BA676A"/>
    <w:rsid w:val="00BC37D6"/>
    <w:rsid w:val="00BD06ED"/>
    <w:rsid w:val="00BD2127"/>
    <w:rsid w:val="00BD479C"/>
    <w:rsid w:val="00BD4FE4"/>
    <w:rsid w:val="00BE2772"/>
    <w:rsid w:val="00BF27A2"/>
    <w:rsid w:val="00C00417"/>
    <w:rsid w:val="00C21C74"/>
    <w:rsid w:val="00C27870"/>
    <w:rsid w:val="00C31FF8"/>
    <w:rsid w:val="00C354D7"/>
    <w:rsid w:val="00C645BE"/>
    <w:rsid w:val="00C70898"/>
    <w:rsid w:val="00C93398"/>
    <w:rsid w:val="00CA4779"/>
    <w:rsid w:val="00CA5055"/>
    <w:rsid w:val="00CA7F26"/>
    <w:rsid w:val="00CB0817"/>
    <w:rsid w:val="00CB0D1B"/>
    <w:rsid w:val="00CB1A8C"/>
    <w:rsid w:val="00CB4F69"/>
    <w:rsid w:val="00CC26A9"/>
    <w:rsid w:val="00CC3D1D"/>
    <w:rsid w:val="00CC483A"/>
    <w:rsid w:val="00CC54BF"/>
    <w:rsid w:val="00CE3095"/>
    <w:rsid w:val="00CE3EEA"/>
    <w:rsid w:val="00CF1350"/>
    <w:rsid w:val="00D008B1"/>
    <w:rsid w:val="00D01F37"/>
    <w:rsid w:val="00D05FD1"/>
    <w:rsid w:val="00D13831"/>
    <w:rsid w:val="00D14BAF"/>
    <w:rsid w:val="00D228BB"/>
    <w:rsid w:val="00D43CAE"/>
    <w:rsid w:val="00D56CC0"/>
    <w:rsid w:val="00D73953"/>
    <w:rsid w:val="00D7625B"/>
    <w:rsid w:val="00D854A3"/>
    <w:rsid w:val="00D91B51"/>
    <w:rsid w:val="00D94838"/>
    <w:rsid w:val="00DB7A62"/>
    <w:rsid w:val="00DC1961"/>
    <w:rsid w:val="00DC3124"/>
    <w:rsid w:val="00DD7B3E"/>
    <w:rsid w:val="00DF2A0D"/>
    <w:rsid w:val="00DF35B1"/>
    <w:rsid w:val="00E07316"/>
    <w:rsid w:val="00E12BE6"/>
    <w:rsid w:val="00E173D4"/>
    <w:rsid w:val="00E22037"/>
    <w:rsid w:val="00E244AA"/>
    <w:rsid w:val="00E2471C"/>
    <w:rsid w:val="00E30420"/>
    <w:rsid w:val="00E36818"/>
    <w:rsid w:val="00E40759"/>
    <w:rsid w:val="00E43E69"/>
    <w:rsid w:val="00E52870"/>
    <w:rsid w:val="00E52871"/>
    <w:rsid w:val="00E53DB8"/>
    <w:rsid w:val="00E53F8A"/>
    <w:rsid w:val="00E63900"/>
    <w:rsid w:val="00E7073F"/>
    <w:rsid w:val="00E72889"/>
    <w:rsid w:val="00E73459"/>
    <w:rsid w:val="00E768F6"/>
    <w:rsid w:val="00E8075B"/>
    <w:rsid w:val="00E916F8"/>
    <w:rsid w:val="00EA1F82"/>
    <w:rsid w:val="00EB7A76"/>
    <w:rsid w:val="00EC2BD5"/>
    <w:rsid w:val="00EC3FEC"/>
    <w:rsid w:val="00EE1231"/>
    <w:rsid w:val="00EE16EF"/>
    <w:rsid w:val="00EE6B6D"/>
    <w:rsid w:val="00F03522"/>
    <w:rsid w:val="00F04A46"/>
    <w:rsid w:val="00F2047F"/>
    <w:rsid w:val="00F30D90"/>
    <w:rsid w:val="00F373C4"/>
    <w:rsid w:val="00F51D78"/>
    <w:rsid w:val="00F75CBC"/>
    <w:rsid w:val="00F7700F"/>
    <w:rsid w:val="00F847FB"/>
    <w:rsid w:val="00F9433C"/>
    <w:rsid w:val="00FB4B97"/>
    <w:rsid w:val="00FB5230"/>
    <w:rsid w:val="00FB5521"/>
    <w:rsid w:val="00FC5900"/>
    <w:rsid w:val="00FD32B7"/>
    <w:rsid w:val="00FD3497"/>
    <w:rsid w:val="00FE1A84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4480CB5"/>
  <w15:chartTrackingRefBased/>
  <w15:docId w15:val="{6F32BDA4-2113-440B-AF49-758591D1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64176"/>
    <w:pPr>
      <w:spacing w:before="120" w:line="240" w:lineRule="atLeast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DA-Vorlage">
    <w:name w:val="KODA-Vorlage"/>
    <w:basedOn w:val="Standard"/>
    <w:rsid w:val="002940E5"/>
    <w:pPr>
      <w:jc w:val="both"/>
    </w:pPr>
  </w:style>
  <w:style w:type="paragraph" w:customStyle="1" w:styleId="KODA-Vorlagehngend">
    <w:name w:val="KODA-Vorlage_hängend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ind w:left="567" w:hanging="567"/>
    </w:pPr>
  </w:style>
  <w:style w:type="paragraph" w:customStyle="1" w:styleId="KODA-Vorlageeingerckt">
    <w:name w:val="KODA-Vorlage_eingerückt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ind w:left="567"/>
    </w:pPr>
  </w:style>
  <w:style w:type="paragraph" w:customStyle="1" w:styleId="KODA-Vorlage-Einleitung">
    <w:name w:val="KODA-Vorlage-Einleitung"/>
    <w:basedOn w:val="KODA-Vorlage"/>
    <w:rsid w:val="00037E4D"/>
    <w:pPr>
      <w:pBdr>
        <w:bottom w:val="single" w:sz="4" w:space="1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KODA-Vorlagefett">
    <w:name w:val="KODA-Vorlage_fett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ZK">
    <w:name w:val="ZKÜ§"/>
    <w:basedOn w:val="Standard"/>
    <w:rsid w:val="00317EFD"/>
    <w:pPr>
      <w:keepNext/>
      <w:keepLines/>
      <w:tabs>
        <w:tab w:val="left" w:pos="567"/>
      </w:tabs>
      <w:spacing w:before="360" w:line="200" w:lineRule="atLeast"/>
    </w:pPr>
    <w:rPr>
      <w:rFonts w:ascii="Arial Narrow" w:hAnsi="Arial Narrow" w:cs="Times New Roman"/>
      <w:b/>
      <w:i/>
      <w:color w:val="800080"/>
      <w:spacing w:val="20"/>
    </w:rPr>
  </w:style>
  <w:style w:type="paragraph" w:customStyle="1" w:styleId="ZKText-h">
    <w:name w:val="ZKText-hä"/>
    <w:basedOn w:val="Standard"/>
    <w:rsid w:val="00317EF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00" w:lineRule="atLeast"/>
      <w:ind w:left="340" w:hanging="340"/>
      <w:jc w:val="both"/>
    </w:pPr>
    <w:rPr>
      <w:rFonts w:ascii="Arial Narrow" w:hAnsi="Arial Narrow" w:cs="Times New Roman"/>
      <w:i/>
      <w:color w:val="800080"/>
      <w:szCs w:val="20"/>
    </w:rPr>
  </w:style>
  <w:style w:type="paragraph" w:customStyle="1" w:styleId="Index">
    <w:name w:val="Index"/>
    <w:basedOn w:val="Standard"/>
    <w:rsid w:val="00342A5E"/>
    <w:pPr>
      <w:tabs>
        <w:tab w:val="left" w:pos="340"/>
        <w:tab w:val="left" w:leader="dot" w:pos="4451"/>
      </w:tabs>
      <w:spacing w:before="0" w:line="180" w:lineRule="atLeast"/>
      <w:jc w:val="both"/>
    </w:pPr>
    <w:rPr>
      <w:rFonts w:ascii="Arial Narrow" w:hAnsi="Arial Narrow" w:cs="Times New Roman"/>
      <w:sz w:val="20"/>
      <w:szCs w:val="20"/>
    </w:rPr>
  </w:style>
  <w:style w:type="paragraph" w:customStyle="1" w:styleId="Index2">
    <w:name w:val="Index2"/>
    <w:basedOn w:val="Index"/>
    <w:rsid w:val="00342A5E"/>
    <w:rPr>
      <w:sz w:val="18"/>
    </w:rPr>
  </w:style>
  <w:style w:type="paragraph" w:styleId="Index1">
    <w:name w:val="index 1"/>
    <w:basedOn w:val="Index"/>
    <w:next w:val="Standard"/>
    <w:autoRedefine/>
    <w:semiHidden/>
    <w:rsid w:val="00342A5E"/>
    <w:pPr>
      <w:spacing w:line="240" w:lineRule="auto"/>
      <w:ind w:left="240" w:hanging="240"/>
    </w:pPr>
  </w:style>
  <w:style w:type="paragraph" w:styleId="Index20">
    <w:name w:val="index 2"/>
    <w:basedOn w:val="Standard"/>
    <w:next w:val="Standard"/>
    <w:autoRedefine/>
    <w:semiHidden/>
    <w:rsid w:val="00342A5E"/>
    <w:pPr>
      <w:tabs>
        <w:tab w:val="left" w:pos="340"/>
        <w:tab w:val="left" w:leader="dot" w:pos="4451"/>
      </w:tabs>
      <w:spacing w:before="0" w:line="200" w:lineRule="atLeast"/>
      <w:ind w:left="476" w:hanging="238"/>
      <w:jc w:val="both"/>
    </w:pPr>
    <w:rPr>
      <w:rFonts w:ascii="Arial Narrow" w:hAnsi="Arial Narrow" w:cs="Times New Roman"/>
      <w:sz w:val="16"/>
      <w:szCs w:val="20"/>
    </w:rPr>
  </w:style>
  <w:style w:type="paragraph" w:customStyle="1" w:styleId="Formatvorlage11ptLinks0cmErsteZeile0cm">
    <w:name w:val="Formatvorlage §§§ + 11 pt Links:  0 cm Erste Zeile:  0 cm"/>
    <w:basedOn w:val="Standard"/>
    <w:autoRedefine/>
    <w:rsid w:val="00BF27A2"/>
    <w:pPr>
      <w:keepNext/>
      <w:tabs>
        <w:tab w:val="left" w:pos="340"/>
        <w:tab w:val="left" w:pos="680"/>
      </w:tabs>
      <w:spacing w:before="300" w:line="200" w:lineRule="atLeast"/>
      <w:ind w:left="-284"/>
    </w:pPr>
    <w:rPr>
      <w:rFonts w:cs="Times New Roman"/>
      <w:b/>
      <w:bCs/>
      <w:szCs w:val="20"/>
    </w:rPr>
  </w:style>
  <w:style w:type="paragraph" w:customStyle="1" w:styleId="Funote">
    <w:name w:val="Fußnote"/>
    <w:basedOn w:val="Standard"/>
    <w:autoRedefine/>
    <w:rsid w:val="00696CE8"/>
    <w:pPr>
      <w:tabs>
        <w:tab w:val="left" w:pos="284"/>
        <w:tab w:val="left" w:pos="340"/>
      </w:tabs>
      <w:spacing w:before="80" w:line="200" w:lineRule="atLeast"/>
      <w:ind w:left="284" w:hanging="284"/>
      <w:jc w:val="both"/>
    </w:pPr>
    <w:rPr>
      <w:rFonts w:cs="Times New Roman"/>
      <w:sz w:val="20"/>
      <w:szCs w:val="20"/>
    </w:rPr>
  </w:style>
  <w:style w:type="paragraph" w:styleId="Kopfzeile">
    <w:name w:val="header"/>
    <w:basedOn w:val="Standard"/>
    <w:rsid w:val="007E01A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E01A8"/>
    <w:pPr>
      <w:tabs>
        <w:tab w:val="center" w:pos="4536"/>
        <w:tab w:val="right" w:pos="9072"/>
      </w:tabs>
    </w:pPr>
  </w:style>
  <w:style w:type="paragraph" w:customStyle="1" w:styleId="Wahl-Text">
    <w:name w:val="Wahl-Text"/>
    <w:basedOn w:val="Standard"/>
    <w:rsid w:val="006B2A48"/>
  </w:style>
  <w:style w:type="paragraph" w:customStyle="1" w:styleId="Wahl-Kopf">
    <w:name w:val="Wahl-Kopf"/>
    <w:basedOn w:val="Wahl-Text"/>
    <w:rsid w:val="006B2A48"/>
    <w:pPr>
      <w:tabs>
        <w:tab w:val="left" w:pos="3780"/>
      </w:tabs>
    </w:pPr>
    <w:rPr>
      <w:b/>
      <w:sz w:val="24"/>
      <w:szCs w:val="24"/>
    </w:rPr>
  </w:style>
  <w:style w:type="paragraph" w:customStyle="1" w:styleId="Wahl-Fu">
    <w:name w:val="Wahl-Fuß"/>
    <w:basedOn w:val="Wahl-Text"/>
    <w:autoRedefine/>
    <w:rsid w:val="006B2A48"/>
    <w:rPr>
      <w:noProof/>
      <w:color w:val="999999"/>
      <w:sz w:val="16"/>
      <w:szCs w:val="16"/>
    </w:rPr>
  </w:style>
  <w:style w:type="paragraph" w:styleId="Sprechblasentext">
    <w:name w:val="Balloon Text"/>
    <w:basedOn w:val="Standard"/>
    <w:semiHidden/>
    <w:rsid w:val="00510B00"/>
    <w:rPr>
      <w:rFonts w:ascii="Tahoma" w:hAnsi="Tahoma" w:cs="Tahoma"/>
      <w:sz w:val="16"/>
      <w:szCs w:val="16"/>
    </w:rPr>
  </w:style>
  <w:style w:type="paragraph" w:customStyle="1" w:styleId="Text">
    <w:name w:val="Text"/>
    <w:basedOn w:val="Standard"/>
    <w:rsid w:val="004D596A"/>
    <w:pPr>
      <w:spacing w:line="160" w:lineRule="atLeast"/>
      <w:jc w:val="both"/>
    </w:pPr>
    <w:rPr>
      <w:rFonts w:ascii="Times New Roman" w:hAnsi="Times New Roman" w:cs="Times New Roman"/>
      <w:szCs w:val="20"/>
    </w:rPr>
  </w:style>
  <w:style w:type="table" w:styleId="Tabellenraster">
    <w:name w:val="Table Grid"/>
    <w:basedOn w:val="NormaleTabelle"/>
    <w:rsid w:val="004D596A"/>
    <w:pPr>
      <w:spacing w:before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ibliothek\Master\dot\Wahl-2012\NW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NWV.dot</Template>
  <TotalTime>0</TotalTime>
  <Pages>1</Pages>
  <Words>71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Wahlaufruf des Bischofs</vt:lpstr>
    </vt:vector>
  </TitlesOfParts>
  <Company>Bischoefliches Generalvikariat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Wahlaufruf des Bischofs</dc:title>
  <dc:subject/>
  <dc:creator>b.urban</dc:creator>
  <cp:keywords/>
  <dc:description/>
  <cp:lastModifiedBy>Sandra Mithöfer</cp:lastModifiedBy>
  <cp:revision>2</cp:revision>
  <cp:lastPrinted>2015-09-21T12:16:00Z</cp:lastPrinted>
  <dcterms:created xsi:type="dcterms:W3CDTF">2023-09-01T09:18:00Z</dcterms:created>
  <dcterms:modified xsi:type="dcterms:W3CDTF">2023-09-01T09:18:00Z</dcterms:modified>
</cp:coreProperties>
</file>